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D3E3" w14:textId="688E0D82" w:rsidR="00A51F93" w:rsidRPr="00F75495" w:rsidRDefault="00A51F93" w:rsidP="00A51F93">
      <w:pPr>
        <w:pStyle w:val="Kop1"/>
        <w:rPr>
          <w:rFonts w:eastAsia="Times New Roman"/>
          <w:sz w:val="28"/>
          <w:szCs w:val="28"/>
          <w:lang w:eastAsia="nl-NL"/>
        </w:rPr>
      </w:pPr>
      <w:bookmarkStart w:id="0" w:name="_Toc120784641"/>
      <w:bookmarkStart w:id="1" w:name="_Toc149731396"/>
      <w:r w:rsidRPr="00F75495">
        <w:rPr>
          <w:rFonts w:eastAsia="Times New Roman"/>
          <w:sz w:val="28"/>
          <w:szCs w:val="28"/>
          <w:lang w:eastAsia="nl-NL"/>
        </w:rPr>
        <w:t>Aanvraagformulier bijzondere kosten pleegzorg</w:t>
      </w:r>
      <w:bookmarkEnd w:id="0"/>
      <w:bookmarkEnd w:id="1"/>
      <w:r w:rsidRPr="00F75495">
        <w:rPr>
          <w:rFonts w:eastAsia="Times New Roman"/>
          <w:sz w:val="28"/>
          <w:szCs w:val="28"/>
          <w:lang w:eastAsia="nl-NL"/>
        </w:rPr>
        <w:t xml:space="preserve"> </w:t>
      </w:r>
    </w:p>
    <w:p w14:paraId="6B6E6515" w14:textId="77777777" w:rsidR="00A51F93" w:rsidRPr="00E47CA5" w:rsidRDefault="00A51F93" w:rsidP="00A51F93">
      <w:pPr>
        <w:autoSpaceDE w:val="0"/>
        <w:autoSpaceDN w:val="0"/>
        <w:adjustRightInd w:val="0"/>
        <w:rPr>
          <w:rFonts w:eastAsia="Times New Roman" w:cs="Arial"/>
          <w:b/>
          <w:bCs/>
          <w:sz w:val="20"/>
          <w:szCs w:val="20"/>
          <w:lang w:eastAsia="nl-NL"/>
        </w:rPr>
      </w:pPr>
      <w:r w:rsidRPr="00E47CA5">
        <w:rPr>
          <w:rFonts w:eastAsia="Times New Roman" w:cs="Arial"/>
          <w:b/>
          <w:bCs/>
          <w:sz w:val="20"/>
          <w:szCs w:val="20"/>
          <w:lang w:eastAsia="nl-NL"/>
        </w:rPr>
        <w:t>(</w:t>
      </w:r>
      <w:r w:rsidRPr="00E47CA5">
        <w:rPr>
          <w:b/>
          <w:bCs/>
          <w:sz w:val="20"/>
          <w:szCs w:val="20"/>
        </w:rPr>
        <w:t>justitiële pleegzorg en pleegoudervoogdij</w:t>
      </w:r>
      <w:r w:rsidRPr="00E47CA5">
        <w:rPr>
          <w:rFonts w:eastAsia="Times New Roman" w:cs="Arial"/>
          <w:b/>
          <w:bCs/>
          <w:sz w:val="20"/>
          <w:szCs w:val="20"/>
          <w:lang w:eastAsia="nl-NL"/>
        </w:rPr>
        <w:t>)</w:t>
      </w:r>
    </w:p>
    <w:p w14:paraId="0528CA9F" w14:textId="77777777" w:rsidR="00A51F93" w:rsidRPr="00E47CA5" w:rsidRDefault="00A51F93" w:rsidP="00A51F93">
      <w:pPr>
        <w:autoSpaceDE w:val="0"/>
        <w:autoSpaceDN w:val="0"/>
        <w:adjustRightInd w:val="0"/>
        <w:rPr>
          <w:rFonts w:eastAsia="Times New Roman" w:cs="Arial"/>
          <w:lang w:eastAsia="nl-NL"/>
        </w:rPr>
      </w:pPr>
    </w:p>
    <w:p w14:paraId="08F1F022" w14:textId="77777777" w:rsidR="00A51F93" w:rsidRPr="00E47CA5" w:rsidRDefault="00A51F93" w:rsidP="00A51F93">
      <w:pPr>
        <w:autoSpaceDE w:val="0"/>
        <w:autoSpaceDN w:val="0"/>
        <w:adjustRightInd w:val="0"/>
        <w:rPr>
          <w:rFonts w:eastAsia="Times New Roman" w:cs="Arial"/>
          <w:lang w:eastAsia="nl-NL"/>
        </w:rPr>
      </w:pPr>
      <w:r w:rsidRPr="00E47CA5">
        <w:rPr>
          <w:rFonts w:eastAsia="Times New Roman" w:cs="Arial"/>
          <w:lang w:eastAsia="nl-NL"/>
        </w:rPr>
        <w:t>Pleegouders ontvangen een pleegvergoeding waaruit de verzorging van een pleegkind</w:t>
      </w:r>
    </w:p>
    <w:p w14:paraId="44960EEF" w14:textId="77777777" w:rsidR="00A51F93" w:rsidRPr="00E47CA5" w:rsidRDefault="00A51F93" w:rsidP="00A51F93">
      <w:pPr>
        <w:autoSpaceDE w:val="0"/>
        <w:autoSpaceDN w:val="0"/>
        <w:adjustRightInd w:val="0"/>
      </w:pPr>
      <w:r w:rsidRPr="00E47CA5">
        <w:rPr>
          <w:rFonts w:eastAsia="Times New Roman" w:cs="Arial"/>
          <w:lang w:eastAsia="nl-NL"/>
        </w:rPr>
        <w:t xml:space="preserve">wordt betaald. </w:t>
      </w:r>
      <w:r w:rsidRPr="00E47CA5">
        <w:rPr>
          <w:rFonts w:cs="Arial"/>
        </w:rPr>
        <w:t>Echter, in de praktijk kan het soms voorkomen dat pleegouders extra noodzakelijke bijzondere kosten maken die niet uit het basisbedrag dan wel een toeslag kunnen worden betaald. Voor pleegkinderen geldt dat de biologische ouders te allen tijde onderhoudsplichtig zijn en deze kosten dienen te vergoeden.</w:t>
      </w:r>
      <w:r w:rsidRPr="00E47CA5">
        <w:t xml:space="preserve"> </w:t>
      </w:r>
    </w:p>
    <w:p w14:paraId="4BC7C4B5" w14:textId="77777777" w:rsidR="00A51F93" w:rsidRPr="00E47CA5" w:rsidRDefault="00A51F93" w:rsidP="00A51F93">
      <w:pPr>
        <w:autoSpaceDE w:val="0"/>
        <w:autoSpaceDN w:val="0"/>
        <w:adjustRightInd w:val="0"/>
        <w:rPr>
          <w:rFonts w:eastAsia="Times New Roman" w:cs="Arial"/>
          <w:lang w:eastAsia="nl-NL"/>
        </w:rPr>
      </w:pPr>
    </w:p>
    <w:p w14:paraId="49D24472" w14:textId="77777777" w:rsidR="00A51F93" w:rsidRPr="00E47CA5" w:rsidRDefault="00A51F93" w:rsidP="00A51F93">
      <w:pPr>
        <w:autoSpaceDE w:val="0"/>
        <w:autoSpaceDN w:val="0"/>
        <w:adjustRightInd w:val="0"/>
        <w:rPr>
          <w:rFonts w:eastAsia="Times New Roman" w:cs="Arial"/>
          <w:lang w:eastAsia="nl-NL"/>
        </w:rPr>
      </w:pPr>
      <w:r w:rsidRPr="00E47CA5">
        <w:rPr>
          <w:rFonts w:eastAsia="Times New Roman" w:cs="Arial"/>
          <w:lang w:eastAsia="nl-NL"/>
        </w:rPr>
        <w:t>De regeling bijzondere kosten pleegzorg is bedoeld voor noodzakelijke kosten voor het pleegkind:</w:t>
      </w:r>
    </w:p>
    <w:p w14:paraId="021D129C" w14:textId="12EF5C58" w:rsidR="002D6463" w:rsidRDefault="00A51F93" w:rsidP="002D6463">
      <w:pPr>
        <w:autoSpaceDE w:val="0"/>
        <w:autoSpaceDN w:val="0"/>
        <w:adjustRightInd w:val="0"/>
        <w:rPr>
          <w:rFonts w:eastAsia="Times New Roman" w:cs="Arial"/>
          <w:lang w:eastAsia="nl-NL"/>
        </w:rPr>
      </w:pPr>
      <w:r w:rsidRPr="00E47CA5">
        <w:rPr>
          <w:rFonts w:eastAsia="Times New Roman" w:cs="Arial"/>
          <w:lang w:eastAsia="nl-NL"/>
        </w:rPr>
        <w:t xml:space="preserve">- </w:t>
      </w:r>
      <w:r w:rsidR="002D6463">
        <w:rPr>
          <w:rFonts w:eastAsia="Times New Roman" w:cs="Arial"/>
          <w:lang w:eastAsia="nl-NL"/>
        </w:rPr>
        <w:t>D</w:t>
      </w:r>
      <w:r w:rsidRPr="00E47CA5">
        <w:rPr>
          <w:rFonts w:eastAsia="Times New Roman" w:cs="Arial"/>
          <w:lang w:eastAsia="nl-NL"/>
        </w:rPr>
        <w:t xml:space="preserve">ie </w:t>
      </w:r>
      <w:r w:rsidR="002D6463">
        <w:rPr>
          <w:rFonts w:eastAsia="Times New Roman" w:cs="Arial"/>
          <w:lang w:eastAsia="nl-NL"/>
        </w:rPr>
        <w:t xml:space="preserve">redelijkerwijs noodzakelijk worden geacht en </w:t>
      </w:r>
      <w:r w:rsidRPr="00E47CA5">
        <w:rPr>
          <w:rFonts w:eastAsia="Times New Roman" w:cs="Arial"/>
          <w:lang w:eastAsia="nl-NL"/>
        </w:rPr>
        <w:t xml:space="preserve">niet uit de pleegvergoeding of een toeslag kunnen worden </w:t>
      </w:r>
      <w:r w:rsidR="002D6463">
        <w:rPr>
          <w:rFonts w:eastAsia="Times New Roman" w:cs="Arial"/>
          <w:lang w:eastAsia="nl-NL"/>
        </w:rPr>
        <w:t>voldaan;</w:t>
      </w:r>
    </w:p>
    <w:p w14:paraId="34D57E5F" w14:textId="5BE2D828" w:rsidR="002D6463" w:rsidRDefault="002D6463" w:rsidP="002D6463">
      <w:pPr>
        <w:autoSpaceDE w:val="0"/>
        <w:autoSpaceDN w:val="0"/>
        <w:adjustRightInd w:val="0"/>
      </w:pPr>
      <w:r>
        <w:rPr>
          <w:rFonts w:eastAsia="Times New Roman" w:cs="Arial"/>
          <w:lang w:eastAsia="nl-NL"/>
        </w:rPr>
        <w:t xml:space="preserve">- </w:t>
      </w:r>
      <w:r>
        <w:t>Voor de kosten geen uitkering op grond van een andere regeling</w:t>
      </w:r>
      <w:r>
        <w:t xml:space="preserve"> </w:t>
      </w:r>
      <w:r>
        <w:t>kan worden verstrekt</w:t>
      </w:r>
      <w:r>
        <w:t>;</w:t>
      </w:r>
      <w:r>
        <w:t xml:space="preserve"> </w:t>
      </w:r>
    </w:p>
    <w:p w14:paraId="0AA28EC8" w14:textId="606A99F6" w:rsidR="002D6463" w:rsidRPr="002D6463" w:rsidRDefault="002D6463" w:rsidP="002D6463">
      <w:pPr>
        <w:pStyle w:val="Default"/>
        <w:rPr>
          <w:rFonts w:ascii="Arial" w:hAnsi="Arial" w:cs="Arial"/>
          <w:sz w:val="22"/>
          <w:szCs w:val="22"/>
        </w:rPr>
      </w:pPr>
      <w:r w:rsidRPr="002D6463">
        <w:rPr>
          <w:rFonts w:ascii="Arial" w:hAnsi="Arial" w:cs="Arial"/>
          <w:sz w:val="22"/>
          <w:szCs w:val="22"/>
        </w:rPr>
        <w:t xml:space="preserve">- </w:t>
      </w:r>
      <w:r w:rsidRPr="002D6463">
        <w:rPr>
          <w:rFonts w:ascii="Arial" w:hAnsi="Arial" w:cs="Arial"/>
          <w:sz w:val="22"/>
          <w:szCs w:val="22"/>
        </w:rPr>
        <w:t xml:space="preserve">De kosten redelijkerwijs niet </w:t>
      </w:r>
      <w:r>
        <w:rPr>
          <w:rFonts w:ascii="Arial" w:hAnsi="Arial" w:cs="Arial"/>
          <w:sz w:val="22"/>
          <w:szCs w:val="22"/>
        </w:rPr>
        <w:t xml:space="preserve">te verhalen </w:t>
      </w:r>
      <w:r w:rsidRPr="002D6463">
        <w:rPr>
          <w:rFonts w:ascii="Arial" w:hAnsi="Arial" w:cs="Arial"/>
          <w:sz w:val="22"/>
          <w:szCs w:val="22"/>
        </w:rPr>
        <w:t xml:space="preserve">zijn op de onderhoudsplichtige ouders. </w:t>
      </w:r>
    </w:p>
    <w:p w14:paraId="19E44757" w14:textId="77777777" w:rsidR="00A51F93" w:rsidRPr="00E47CA5" w:rsidRDefault="00A51F93" w:rsidP="00A51F93">
      <w:pPr>
        <w:autoSpaceDE w:val="0"/>
        <w:autoSpaceDN w:val="0"/>
        <w:adjustRightInd w:val="0"/>
        <w:rPr>
          <w:rFonts w:eastAsia="Times New Roman" w:cs="Arial"/>
          <w:lang w:eastAsia="nl-NL"/>
        </w:rPr>
      </w:pPr>
    </w:p>
    <w:p w14:paraId="65918130" w14:textId="77777777" w:rsidR="00A51F93" w:rsidRPr="00E47CA5" w:rsidRDefault="00A51F93" w:rsidP="00A51F93">
      <w:pPr>
        <w:autoSpaceDE w:val="0"/>
        <w:autoSpaceDN w:val="0"/>
        <w:adjustRightInd w:val="0"/>
        <w:rPr>
          <w:rFonts w:eastAsia="Times New Roman" w:cs="Arial"/>
          <w:lang w:eastAsia="nl-NL"/>
        </w:rPr>
      </w:pPr>
      <w:r w:rsidRPr="00E47CA5">
        <w:rPr>
          <w:rFonts w:eastAsia="Times New Roman" w:cs="Arial"/>
          <w:lang w:eastAsia="nl-NL"/>
        </w:rPr>
        <w:t xml:space="preserve">Aanvragen voor vergoeding van bijzondere kosten dienen binnen 3 maanden na de factuurdatum te worden ingediend met dit </w:t>
      </w:r>
      <w:r w:rsidRPr="00BD1A7F">
        <w:rPr>
          <w:rFonts w:eastAsia="Times New Roman" w:cs="Arial"/>
          <w:lang w:eastAsia="nl-NL"/>
        </w:rPr>
        <w:t>formulier (één aanvraagformulier per pleegkind).</w:t>
      </w:r>
      <w:r w:rsidRPr="00E47CA5">
        <w:rPr>
          <w:rFonts w:eastAsia="Times New Roman" w:cs="Arial"/>
          <w:lang w:eastAsia="nl-NL"/>
        </w:rPr>
        <w:t xml:space="preserve"> Een kopie van de factuur moet worden bijgevoegd.</w:t>
      </w:r>
    </w:p>
    <w:p w14:paraId="1A15EB34" w14:textId="77777777" w:rsidR="00A51F93" w:rsidRPr="00E47CA5" w:rsidRDefault="00A51F93" w:rsidP="00A51F93">
      <w:pPr>
        <w:autoSpaceDE w:val="0"/>
        <w:autoSpaceDN w:val="0"/>
        <w:adjustRightInd w:val="0"/>
        <w:rPr>
          <w:rFonts w:eastAsia="Times New Roman" w:cs="Arial"/>
          <w:lang w:eastAsia="nl-NL"/>
        </w:rPr>
      </w:pPr>
    </w:p>
    <w:tbl>
      <w:tblPr>
        <w:tblStyle w:val="Tabelraster1"/>
        <w:tblW w:w="0" w:type="auto"/>
        <w:tblLayout w:type="fixed"/>
        <w:tblLook w:val="04A0" w:firstRow="1" w:lastRow="0" w:firstColumn="1" w:lastColumn="0" w:noHBand="0" w:noVBand="1"/>
      </w:tblPr>
      <w:tblGrid>
        <w:gridCol w:w="3510"/>
        <w:gridCol w:w="5702"/>
      </w:tblGrid>
      <w:tr w:rsidR="00A51F93" w:rsidRPr="00E47CA5" w14:paraId="3D3774E5" w14:textId="77777777" w:rsidTr="00DF1275">
        <w:trPr>
          <w:trHeight w:val="567"/>
        </w:trPr>
        <w:tc>
          <w:tcPr>
            <w:tcW w:w="3510" w:type="dxa"/>
            <w:vAlign w:val="center"/>
          </w:tcPr>
          <w:p w14:paraId="55ECD86C"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Naam pleeggezin</w:t>
            </w:r>
          </w:p>
        </w:tc>
        <w:tc>
          <w:tcPr>
            <w:tcW w:w="5702" w:type="dxa"/>
            <w:vAlign w:val="center"/>
          </w:tcPr>
          <w:p w14:paraId="7A37795A"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fldChar w:fldCharType="begin">
                <w:ffData>
                  <w:name w:val="Text1"/>
                  <w:enabled/>
                  <w:calcOnExit w:val="0"/>
                  <w:textInput/>
                </w:ffData>
              </w:fldChar>
            </w:r>
            <w:bookmarkStart w:id="2" w:name="Text1"/>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bookmarkEnd w:id="2"/>
          </w:p>
        </w:tc>
      </w:tr>
      <w:tr w:rsidR="00A51F93" w:rsidRPr="00E47CA5" w14:paraId="74031717" w14:textId="77777777" w:rsidTr="00DF1275">
        <w:trPr>
          <w:trHeight w:val="567"/>
        </w:trPr>
        <w:tc>
          <w:tcPr>
            <w:tcW w:w="3510" w:type="dxa"/>
            <w:vAlign w:val="center"/>
          </w:tcPr>
          <w:p w14:paraId="138C5122"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Woonplaats</w:t>
            </w:r>
          </w:p>
        </w:tc>
        <w:tc>
          <w:tcPr>
            <w:tcW w:w="5702" w:type="dxa"/>
            <w:vAlign w:val="center"/>
          </w:tcPr>
          <w:p w14:paraId="091133F6" w14:textId="77777777" w:rsidR="00A51F93" w:rsidRPr="00E47CA5" w:rsidRDefault="00A51F93" w:rsidP="00DF1275">
            <w:pPr>
              <w:rPr>
                <w:rFonts w:cs="Aria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2AEA50CB" w14:textId="77777777" w:rsidTr="00DF1275">
        <w:trPr>
          <w:trHeight w:val="567"/>
        </w:trPr>
        <w:tc>
          <w:tcPr>
            <w:tcW w:w="3510" w:type="dxa"/>
            <w:vAlign w:val="center"/>
          </w:tcPr>
          <w:p w14:paraId="3599CC6F"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E-mailadres pleeggezin</w:t>
            </w:r>
          </w:p>
        </w:tc>
        <w:tc>
          <w:tcPr>
            <w:tcW w:w="5702" w:type="dxa"/>
            <w:vAlign w:val="center"/>
          </w:tcPr>
          <w:p w14:paraId="68449A8F" w14:textId="77777777" w:rsidR="00A51F93" w:rsidRPr="00E47CA5" w:rsidRDefault="00A51F93" w:rsidP="00DF1275">
            <w:pPr>
              <w:rPr>
                <w:rFonts w:eastAsia="Times New Roman" w:cs="Arial"/>
                <w:lang w:eastAsia="nl-N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37E85ACC" w14:textId="77777777" w:rsidTr="00DF1275">
        <w:trPr>
          <w:trHeight w:val="567"/>
        </w:trPr>
        <w:tc>
          <w:tcPr>
            <w:tcW w:w="3510" w:type="dxa"/>
            <w:vAlign w:val="center"/>
          </w:tcPr>
          <w:p w14:paraId="7A2A4459"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Telefoonnummer pleeggezin</w:t>
            </w:r>
          </w:p>
        </w:tc>
        <w:tc>
          <w:tcPr>
            <w:tcW w:w="5702" w:type="dxa"/>
            <w:vAlign w:val="center"/>
          </w:tcPr>
          <w:p w14:paraId="428D0AE9" w14:textId="77777777" w:rsidR="00A51F93" w:rsidRPr="00E47CA5" w:rsidRDefault="00A51F93" w:rsidP="00DF1275">
            <w:pPr>
              <w:rPr>
                <w:rFonts w:eastAsia="Times New Roman" w:cs="Arial"/>
                <w:lang w:eastAsia="nl-N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437B3C64" w14:textId="77777777" w:rsidTr="00DF1275">
        <w:trPr>
          <w:trHeight w:val="567"/>
        </w:trPr>
        <w:tc>
          <w:tcPr>
            <w:tcW w:w="3510" w:type="dxa"/>
            <w:vAlign w:val="center"/>
          </w:tcPr>
          <w:p w14:paraId="67F008E4"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Naam pleegkind</w:t>
            </w:r>
          </w:p>
        </w:tc>
        <w:tc>
          <w:tcPr>
            <w:tcW w:w="5702" w:type="dxa"/>
            <w:vAlign w:val="center"/>
          </w:tcPr>
          <w:p w14:paraId="7E920949" w14:textId="77777777" w:rsidR="00A51F93" w:rsidRPr="00E47CA5" w:rsidRDefault="00A51F93" w:rsidP="00DF1275">
            <w:pPr>
              <w:rPr>
                <w:rFonts w:cs="Aria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0290B244" w14:textId="77777777" w:rsidTr="00DF1275">
        <w:trPr>
          <w:trHeight w:val="567"/>
        </w:trPr>
        <w:tc>
          <w:tcPr>
            <w:tcW w:w="3510" w:type="dxa"/>
            <w:vAlign w:val="center"/>
          </w:tcPr>
          <w:p w14:paraId="69C8A05E"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Leeftijd pleegkind</w:t>
            </w:r>
          </w:p>
        </w:tc>
        <w:tc>
          <w:tcPr>
            <w:tcW w:w="5702" w:type="dxa"/>
            <w:vAlign w:val="center"/>
          </w:tcPr>
          <w:p w14:paraId="50BD2065" w14:textId="77777777" w:rsidR="00A51F93" w:rsidRPr="00E47CA5" w:rsidRDefault="00A51F93" w:rsidP="00DF1275">
            <w:pPr>
              <w:rPr>
                <w:rFonts w:eastAsia="Times New Roman" w:cs="Arial"/>
                <w:lang w:eastAsia="nl-NL"/>
              </w:rPr>
            </w:pPr>
            <w:r w:rsidRPr="00E47CA5">
              <w:rPr>
                <w:rFonts w:eastAsia="Times New Roman" w:cs="Arial"/>
                <w:lang w:eastAsia="nl-NL"/>
              </w:rPr>
              <w:fldChar w:fldCharType="begin">
                <w:ffData>
                  <w:name w:val=""/>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0204E71A" w14:textId="77777777" w:rsidTr="00DF1275">
        <w:trPr>
          <w:trHeight w:val="567"/>
        </w:trPr>
        <w:tc>
          <w:tcPr>
            <w:tcW w:w="3510" w:type="dxa"/>
            <w:vAlign w:val="center"/>
          </w:tcPr>
          <w:p w14:paraId="04137994"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Kinderbeschermingsmaatregel</w:t>
            </w:r>
          </w:p>
          <w:p w14:paraId="7A2BCFF2"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sz w:val="18"/>
                <w:szCs w:val="18"/>
                <w:lang w:eastAsia="nl-NL"/>
              </w:rPr>
              <w:t>OTS / voogdij / pleegoudervoogdij</w:t>
            </w:r>
          </w:p>
        </w:tc>
        <w:tc>
          <w:tcPr>
            <w:tcW w:w="5702" w:type="dxa"/>
            <w:vAlign w:val="center"/>
          </w:tcPr>
          <w:p w14:paraId="7DD57C0C"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56413EA4" w14:textId="77777777" w:rsidTr="00DF1275">
        <w:trPr>
          <w:trHeight w:val="567"/>
        </w:trPr>
        <w:tc>
          <w:tcPr>
            <w:tcW w:w="3510" w:type="dxa"/>
            <w:vAlign w:val="center"/>
          </w:tcPr>
          <w:p w14:paraId="112284F9"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Naam pleegzorgbegeleider</w:t>
            </w:r>
          </w:p>
        </w:tc>
        <w:tc>
          <w:tcPr>
            <w:tcW w:w="5702" w:type="dxa"/>
            <w:vAlign w:val="center"/>
          </w:tcPr>
          <w:p w14:paraId="74540498"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70421135" w14:textId="77777777" w:rsidTr="00DF1275">
        <w:trPr>
          <w:trHeight w:val="567"/>
        </w:trPr>
        <w:tc>
          <w:tcPr>
            <w:tcW w:w="3510" w:type="dxa"/>
            <w:vAlign w:val="center"/>
          </w:tcPr>
          <w:p w14:paraId="200D0A7F"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Datum aanvraag</w:t>
            </w:r>
          </w:p>
        </w:tc>
        <w:tc>
          <w:tcPr>
            <w:tcW w:w="5702" w:type="dxa"/>
            <w:vAlign w:val="center"/>
          </w:tcPr>
          <w:p w14:paraId="2F5879B6"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r w:rsidRPr="00E47CA5">
              <w:rPr>
                <w:rFonts w:eastAsia="Times New Roman" w:cs="Arial"/>
                <w:lang w:eastAsia="nl-NL"/>
              </w:rPr>
              <w:t xml:space="preserve"> </w:t>
            </w:r>
          </w:p>
        </w:tc>
      </w:tr>
    </w:tbl>
    <w:p w14:paraId="319B1325" w14:textId="77777777" w:rsidR="00A51F93" w:rsidRPr="00E47CA5" w:rsidRDefault="00A51F93" w:rsidP="00A51F93">
      <w:pPr>
        <w:autoSpaceDE w:val="0"/>
        <w:autoSpaceDN w:val="0"/>
        <w:adjustRightInd w:val="0"/>
        <w:rPr>
          <w:rFonts w:eastAsia="Times New Roman" w:cs="Arial"/>
          <w:lang w:eastAsia="nl-NL"/>
        </w:rPr>
      </w:pPr>
    </w:p>
    <w:p w14:paraId="253A33B5" w14:textId="77777777" w:rsidR="00A51F93" w:rsidRPr="00E47CA5" w:rsidRDefault="00A51F93" w:rsidP="00A51F93">
      <w:pPr>
        <w:autoSpaceDE w:val="0"/>
        <w:autoSpaceDN w:val="0"/>
        <w:adjustRightInd w:val="0"/>
        <w:rPr>
          <w:rFonts w:eastAsia="Times New Roman" w:cs="Arial"/>
          <w:lang w:eastAsia="nl-NL"/>
        </w:rPr>
      </w:pPr>
    </w:p>
    <w:tbl>
      <w:tblPr>
        <w:tblStyle w:val="Tabelraster1"/>
        <w:tblW w:w="9212" w:type="dxa"/>
        <w:tblLayout w:type="fixed"/>
        <w:tblLook w:val="04A0" w:firstRow="1" w:lastRow="0" w:firstColumn="1" w:lastColumn="0" w:noHBand="0" w:noVBand="1"/>
      </w:tblPr>
      <w:tblGrid>
        <w:gridCol w:w="9212"/>
      </w:tblGrid>
      <w:tr w:rsidR="00A51F93" w:rsidRPr="00E47CA5" w14:paraId="226BED45" w14:textId="77777777" w:rsidTr="00DF1275">
        <w:trPr>
          <w:trHeight w:val="567"/>
        </w:trPr>
        <w:tc>
          <w:tcPr>
            <w:tcW w:w="9212" w:type="dxa"/>
            <w:vAlign w:val="center"/>
          </w:tcPr>
          <w:p w14:paraId="44DE623F"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1. Beschrijf kort waarom de kosten noodzakelijk zijn:</w:t>
            </w:r>
          </w:p>
        </w:tc>
      </w:tr>
      <w:tr w:rsidR="00A51F93" w:rsidRPr="00E47CA5" w14:paraId="45CB0025" w14:textId="77777777" w:rsidTr="00DF1275">
        <w:trPr>
          <w:trHeight w:val="567"/>
        </w:trPr>
        <w:tc>
          <w:tcPr>
            <w:tcW w:w="9212" w:type="dxa"/>
            <w:vAlign w:val="center"/>
          </w:tcPr>
          <w:p w14:paraId="217A3680" w14:textId="77777777" w:rsidR="00A51F93" w:rsidRPr="00E47CA5" w:rsidRDefault="00A51F93" w:rsidP="00DF1275">
            <w:pPr>
              <w:rPr>
                <w:rFonts w:eastAsia="Times New Roman" w:cs="Arial"/>
                <w:lang w:eastAsia="nl-NL"/>
              </w:rPr>
            </w:pPr>
          </w:p>
          <w:p w14:paraId="68899C72" w14:textId="77777777" w:rsidR="00A51F93" w:rsidRPr="00E47CA5" w:rsidRDefault="00A51F93" w:rsidP="00DF1275">
            <w:pPr>
              <w:rPr>
                <w:rFonts w:eastAsia="Times New Roman" w:cs="Arial"/>
                <w:lang w:eastAsia="nl-NL"/>
              </w:rPr>
            </w:pPr>
            <w:r w:rsidRPr="00E47CA5">
              <w:rPr>
                <w:rFonts w:eastAsia="Times New Roman" w:cs="Arial"/>
                <w:lang w:eastAsia="nl-NL"/>
              </w:rPr>
              <w:fldChar w:fldCharType="begin">
                <w:ffData>
                  <w:name w:val=""/>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p w14:paraId="0243BA5A" w14:textId="77777777" w:rsidR="00A51F93" w:rsidRPr="00E47CA5" w:rsidRDefault="00A51F93" w:rsidP="00DF1275">
            <w:pPr>
              <w:rPr>
                <w:rFonts w:eastAsia="Times New Roman" w:cs="Arial"/>
                <w:lang w:eastAsia="nl-NL"/>
              </w:rPr>
            </w:pPr>
          </w:p>
          <w:p w14:paraId="7B50C89D" w14:textId="77777777" w:rsidR="00A51F93" w:rsidRPr="00E47CA5" w:rsidRDefault="00A51F93" w:rsidP="00DF1275">
            <w:pPr>
              <w:rPr>
                <w:rFonts w:eastAsia="Times New Roman" w:cs="Arial"/>
                <w:lang w:eastAsia="nl-NL"/>
              </w:rPr>
            </w:pPr>
          </w:p>
          <w:p w14:paraId="652D1889" w14:textId="77777777" w:rsidR="00A51F93" w:rsidRPr="00E47CA5" w:rsidRDefault="00A51F93" w:rsidP="00DF1275">
            <w:pPr>
              <w:rPr>
                <w:rFonts w:cs="Arial"/>
              </w:rPr>
            </w:pPr>
          </w:p>
          <w:p w14:paraId="0E132719" w14:textId="77777777" w:rsidR="00A51F93" w:rsidRPr="00E47CA5" w:rsidRDefault="00A51F93" w:rsidP="00DF1275">
            <w:pPr>
              <w:rPr>
                <w:rFonts w:cs="Arial"/>
              </w:rPr>
            </w:pPr>
          </w:p>
          <w:p w14:paraId="0FCFB011" w14:textId="77777777" w:rsidR="00A51F93" w:rsidRPr="00E47CA5" w:rsidRDefault="00A51F93" w:rsidP="00DF1275">
            <w:pPr>
              <w:rPr>
                <w:rFonts w:cs="Arial"/>
              </w:rPr>
            </w:pPr>
          </w:p>
          <w:p w14:paraId="2DA248AE" w14:textId="77777777" w:rsidR="00A51F93" w:rsidRPr="00E47CA5" w:rsidRDefault="00A51F93" w:rsidP="00DF1275">
            <w:pPr>
              <w:rPr>
                <w:rFonts w:cs="Arial"/>
              </w:rPr>
            </w:pPr>
          </w:p>
        </w:tc>
      </w:tr>
      <w:tr w:rsidR="00A51F93" w:rsidRPr="00E47CA5" w14:paraId="776E015C" w14:textId="77777777" w:rsidTr="00DF1275">
        <w:trPr>
          <w:trHeight w:val="567"/>
        </w:trPr>
        <w:tc>
          <w:tcPr>
            <w:tcW w:w="9212" w:type="dxa"/>
            <w:vAlign w:val="center"/>
          </w:tcPr>
          <w:p w14:paraId="17D1697B" w14:textId="77777777" w:rsidR="00A51F93" w:rsidRPr="00E47CA5" w:rsidRDefault="00A51F93" w:rsidP="00DF1275">
            <w:pPr>
              <w:rPr>
                <w:rFonts w:eastAsia="Times New Roman" w:cs="Arial"/>
                <w:lang w:eastAsia="nl-NL"/>
              </w:rPr>
            </w:pPr>
            <w:r w:rsidRPr="00E47CA5">
              <w:rPr>
                <w:rFonts w:eastAsia="Times New Roman" w:cs="Arial"/>
                <w:lang w:eastAsia="nl-NL"/>
              </w:rPr>
              <w:lastRenderedPageBreak/>
              <w:t xml:space="preserve">2. Waarom worden de kosten niet betaald door de onderhoudsplichtige ouders? </w:t>
            </w:r>
          </w:p>
          <w:p w14:paraId="57C84596" w14:textId="77777777" w:rsidR="00A51F93" w:rsidRPr="00E47CA5" w:rsidRDefault="00A51F93" w:rsidP="00DF1275">
            <w:pPr>
              <w:rPr>
                <w:rFonts w:eastAsia="Times New Roman" w:cs="Arial"/>
                <w:lang w:eastAsia="nl-NL"/>
              </w:rPr>
            </w:pPr>
            <w:r w:rsidRPr="00E47CA5">
              <w:rPr>
                <w:rFonts w:eastAsia="Times New Roman" w:cs="Arial"/>
                <w:lang w:eastAsia="nl-NL"/>
              </w:rPr>
              <w:t xml:space="preserve">    Beschrijf wat is gedaan om de onderhoudsplichtige ouders de kosten te laten betalen of     </w:t>
            </w:r>
          </w:p>
          <w:p w14:paraId="39226448" w14:textId="77777777" w:rsidR="00A51F93" w:rsidRPr="00E47CA5" w:rsidRDefault="00A51F93" w:rsidP="00DF1275">
            <w:pPr>
              <w:rPr>
                <w:rFonts w:eastAsia="Times New Roman" w:cs="Arial"/>
                <w:lang w:eastAsia="nl-NL"/>
              </w:rPr>
            </w:pPr>
            <w:r w:rsidRPr="00E47CA5">
              <w:rPr>
                <w:rFonts w:eastAsia="Times New Roman" w:cs="Arial"/>
                <w:lang w:eastAsia="nl-NL"/>
              </w:rPr>
              <w:t xml:space="preserve">    in elk geval een bijdrage te leveren:</w:t>
            </w:r>
          </w:p>
        </w:tc>
      </w:tr>
      <w:tr w:rsidR="00A51F93" w:rsidRPr="00E47CA5" w14:paraId="5A4D1AD3" w14:textId="77777777" w:rsidTr="00DF1275">
        <w:trPr>
          <w:trHeight w:val="567"/>
        </w:trPr>
        <w:tc>
          <w:tcPr>
            <w:tcW w:w="9212" w:type="dxa"/>
            <w:vAlign w:val="center"/>
          </w:tcPr>
          <w:p w14:paraId="52371324" w14:textId="77777777" w:rsidR="00A51F93" w:rsidRPr="00E47CA5" w:rsidRDefault="00A51F93" w:rsidP="00DF1275">
            <w:pPr>
              <w:rPr>
                <w:rFonts w:eastAsia="Times New Roman" w:cs="Arial"/>
                <w:lang w:eastAsia="nl-NL"/>
              </w:rPr>
            </w:pPr>
          </w:p>
          <w:p w14:paraId="25E63B80" w14:textId="77777777" w:rsidR="00A51F93" w:rsidRPr="00E47CA5" w:rsidRDefault="00A51F93" w:rsidP="00DF1275">
            <w:pPr>
              <w:rPr>
                <w:rFonts w:eastAsia="Times New Roman" w:cs="Arial"/>
                <w:lang w:eastAsia="nl-NL"/>
              </w:rPr>
            </w:pPr>
            <w:r w:rsidRPr="00E47CA5">
              <w:rPr>
                <w:rFonts w:eastAsia="Times New Roman" w:cs="Arial"/>
                <w:lang w:eastAsia="nl-NL"/>
              </w:rPr>
              <w:fldChar w:fldCharType="begin">
                <w:ffData>
                  <w:name w:val=""/>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p w14:paraId="0C8554CD" w14:textId="77777777" w:rsidR="00A51F93" w:rsidRPr="00E47CA5" w:rsidRDefault="00A51F93" w:rsidP="00DF1275">
            <w:pPr>
              <w:rPr>
                <w:rFonts w:eastAsia="Times New Roman" w:cs="Arial"/>
                <w:lang w:eastAsia="nl-NL"/>
              </w:rPr>
            </w:pPr>
          </w:p>
          <w:p w14:paraId="7212F1E5" w14:textId="77777777" w:rsidR="00A51F93" w:rsidRPr="00E47CA5" w:rsidRDefault="00A51F93" w:rsidP="00DF1275">
            <w:pPr>
              <w:rPr>
                <w:rFonts w:cs="Arial"/>
              </w:rPr>
            </w:pPr>
          </w:p>
          <w:p w14:paraId="5BD6CB96" w14:textId="77777777" w:rsidR="00A51F93" w:rsidRPr="00E47CA5" w:rsidRDefault="00A51F93" w:rsidP="00DF1275">
            <w:pPr>
              <w:rPr>
                <w:rFonts w:cs="Arial"/>
              </w:rPr>
            </w:pPr>
          </w:p>
        </w:tc>
      </w:tr>
      <w:tr w:rsidR="00A51F93" w:rsidRPr="00E47CA5" w14:paraId="7FFC6AFD" w14:textId="77777777" w:rsidTr="00DF1275">
        <w:trPr>
          <w:trHeight w:val="567"/>
        </w:trPr>
        <w:tc>
          <w:tcPr>
            <w:tcW w:w="9212" w:type="dxa"/>
            <w:vAlign w:val="center"/>
          </w:tcPr>
          <w:p w14:paraId="5B0AE89E" w14:textId="77777777" w:rsidR="00A51F93" w:rsidRPr="00E47CA5" w:rsidRDefault="00A51F93" w:rsidP="00DF1275">
            <w:pPr>
              <w:rPr>
                <w:rFonts w:eastAsia="Times New Roman" w:cs="Arial"/>
                <w:lang w:eastAsia="nl-NL"/>
              </w:rPr>
            </w:pPr>
            <w:r w:rsidRPr="00E47CA5">
              <w:rPr>
                <w:rFonts w:eastAsia="Times New Roman" w:cs="Arial"/>
                <w:lang w:eastAsia="nl-NL"/>
              </w:rPr>
              <w:t xml:space="preserve">3. Beschrijf welke acties zijn ondernomen om de kosten of een deel daarvan op grond van </w:t>
            </w:r>
          </w:p>
          <w:p w14:paraId="4C8AD8AE" w14:textId="77777777" w:rsidR="00A51F93" w:rsidRPr="00E47CA5" w:rsidRDefault="00A51F93" w:rsidP="00DF1275">
            <w:pPr>
              <w:rPr>
                <w:rFonts w:eastAsia="Times New Roman" w:cs="Arial"/>
                <w:lang w:eastAsia="nl-NL"/>
              </w:rPr>
            </w:pPr>
            <w:r w:rsidRPr="00E47CA5">
              <w:rPr>
                <w:rFonts w:eastAsia="Times New Roman" w:cs="Arial"/>
                <w:lang w:eastAsia="nl-NL"/>
              </w:rPr>
              <w:t xml:space="preserve">    een andere regeling te vergoeden (wet, verzekering, fonds). Voeg afwijzingen van </w:t>
            </w:r>
          </w:p>
          <w:p w14:paraId="05A7588A" w14:textId="77777777" w:rsidR="00A51F93" w:rsidRPr="00E47CA5" w:rsidRDefault="00A51F93" w:rsidP="00DF1275">
            <w:pPr>
              <w:rPr>
                <w:rFonts w:eastAsia="Times New Roman" w:cs="Arial"/>
                <w:lang w:eastAsia="nl-NL"/>
              </w:rPr>
            </w:pPr>
            <w:r w:rsidRPr="00E47CA5">
              <w:rPr>
                <w:rFonts w:eastAsia="Times New Roman" w:cs="Arial"/>
                <w:lang w:eastAsia="nl-NL"/>
              </w:rPr>
              <w:t xml:space="preserve">    verzekeringen of fondsen bij de aanvraag:</w:t>
            </w:r>
          </w:p>
        </w:tc>
      </w:tr>
      <w:tr w:rsidR="00A51F93" w:rsidRPr="00E47CA5" w14:paraId="06EF2ED6" w14:textId="77777777" w:rsidTr="00DF1275">
        <w:trPr>
          <w:trHeight w:val="567"/>
        </w:trPr>
        <w:tc>
          <w:tcPr>
            <w:tcW w:w="9212" w:type="dxa"/>
            <w:vAlign w:val="center"/>
          </w:tcPr>
          <w:p w14:paraId="11A16958" w14:textId="77777777" w:rsidR="00A51F93" w:rsidRPr="00E47CA5" w:rsidRDefault="00A51F93" w:rsidP="00DF1275">
            <w:pPr>
              <w:rPr>
                <w:rFonts w:eastAsia="Times New Roman" w:cs="Arial"/>
                <w:lang w:eastAsia="nl-NL"/>
              </w:rPr>
            </w:pPr>
          </w:p>
          <w:p w14:paraId="78530B24" w14:textId="77777777" w:rsidR="00A51F93" w:rsidRPr="00E47CA5" w:rsidRDefault="00A51F93" w:rsidP="00DF1275">
            <w:pPr>
              <w:rPr>
                <w:rFonts w:eastAsia="Times New Roman" w:cs="Arial"/>
                <w:lang w:eastAsia="nl-N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p w14:paraId="24DF4A6F" w14:textId="77777777" w:rsidR="00A51F93" w:rsidRPr="00E47CA5" w:rsidRDefault="00A51F93" w:rsidP="00DF1275">
            <w:pPr>
              <w:rPr>
                <w:rFonts w:eastAsia="Times New Roman" w:cs="Arial"/>
                <w:lang w:eastAsia="nl-NL"/>
              </w:rPr>
            </w:pPr>
          </w:p>
          <w:p w14:paraId="25373C99" w14:textId="77777777" w:rsidR="00A51F93" w:rsidRPr="00E47CA5" w:rsidRDefault="00A51F93" w:rsidP="00DF1275">
            <w:pPr>
              <w:rPr>
                <w:rFonts w:eastAsia="Times New Roman" w:cs="Arial"/>
                <w:lang w:eastAsia="nl-NL"/>
              </w:rPr>
            </w:pPr>
          </w:p>
          <w:p w14:paraId="531C7CDE" w14:textId="77777777" w:rsidR="00A51F93" w:rsidRPr="00E47CA5" w:rsidRDefault="00A51F93" w:rsidP="00DF1275">
            <w:pPr>
              <w:rPr>
                <w:rFonts w:eastAsia="Times New Roman" w:cs="Arial"/>
                <w:lang w:eastAsia="nl-NL"/>
              </w:rPr>
            </w:pPr>
          </w:p>
        </w:tc>
      </w:tr>
    </w:tbl>
    <w:p w14:paraId="20E48795" w14:textId="77777777" w:rsidR="00A51F93" w:rsidRPr="00E47CA5" w:rsidRDefault="00A51F93" w:rsidP="00A51F93">
      <w:pPr>
        <w:autoSpaceDE w:val="0"/>
        <w:autoSpaceDN w:val="0"/>
        <w:adjustRightInd w:val="0"/>
        <w:rPr>
          <w:rFonts w:eastAsia="Times New Roman" w:cs="Arial"/>
          <w:lang w:eastAsia="nl-NL"/>
        </w:rPr>
      </w:pPr>
    </w:p>
    <w:p w14:paraId="7A322FAC" w14:textId="77777777" w:rsidR="00A51F93" w:rsidRPr="00E47CA5" w:rsidRDefault="00A51F93" w:rsidP="00A51F93">
      <w:pPr>
        <w:autoSpaceDE w:val="0"/>
        <w:autoSpaceDN w:val="0"/>
        <w:adjustRightInd w:val="0"/>
        <w:rPr>
          <w:rFonts w:eastAsia="Times New Roman" w:cs="Arial"/>
          <w:lang w:eastAsia="nl-NL"/>
        </w:rPr>
      </w:pPr>
    </w:p>
    <w:tbl>
      <w:tblPr>
        <w:tblStyle w:val="Tabelraster1"/>
        <w:tblW w:w="0" w:type="auto"/>
        <w:tblLayout w:type="fixed"/>
        <w:tblLook w:val="04A0" w:firstRow="1" w:lastRow="0" w:firstColumn="1" w:lastColumn="0" w:noHBand="0" w:noVBand="1"/>
      </w:tblPr>
      <w:tblGrid>
        <w:gridCol w:w="7338"/>
        <w:gridCol w:w="1874"/>
      </w:tblGrid>
      <w:tr w:rsidR="00A51F93" w:rsidRPr="00E47CA5" w14:paraId="7120FF1D" w14:textId="77777777" w:rsidTr="00DF1275">
        <w:trPr>
          <w:trHeight w:val="567"/>
        </w:trPr>
        <w:tc>
          <w:tcPr>
            <w:tcW w:w="7338" w:type="dxa"/>
            <w:vAlign w:val="center"/>
          </w:tcPr>
          <w:p w14:paraId="725BE3CD"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Omschrijving kosten</w:t>
            </w:r>
          </w:p>
        </w:tc>
        <w:tc>
          <w:tcPr>
            <w:tcW w:w="1874" w:type="dxa"/>
            <w:vAlign w:val="center"/>
          </w:tcPr>
          <w:p w14:paraId="4A3F154D"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Bedrag</w:t>
            </w:r>
          </w:p>
        </w:tc>
      </w:tr>
      <w:tr w:rsidR="00A51F93" w:rsidRPr="00E47CA5" w14:paraId="1462C3FF" w14:textId="77777777" w:rsidTr="00DF1275">
        <w:trPr>
          <w:trHeight w:val="567"/>
        </w:trPr>
        <w:tc>
          <w:tcPr>
            <w:tcW w:w="7338" w:type="dxa"/>
            <w:vAlign w:val="center"/>
          </w:tcPr>
          <w:p w14:paraId="19E7FB11" w14:textId="77777777" w:rsidR="00A51F93" w:rsidRPr="00E47CA5" w:rsidRDefault="00A51F93" w:rsidP="00DF1275">
            <w:pPr>
              <w:rPr>
                <w:rFonts w:cs="Aria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c>
          <w:tcPr>
            <w:tcW w:w="1874" w:type="dxa"/>
            <w:vAlign w:val="center"/>
          </w:tcPr>
          <w:p w14:paraId="739774A5"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 xml:space="preserve">€ </w:t>
            </w: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2BAAF757" w14:textId="77777777" w:rsidTr="00DF1275">
        <w:trPr>
          <w:trHeight w:val="567"/>
        </w:trPr>
        <w:tc>
          <w:tcPr>
            <w:tcW w:w="7338" w:type="dxa"/>
            <w:vAlign w:val="center"/>
          </w:tcPr>
          <w:p w14:paraId="2C05D066" w14:textId="77777777" w:rsidR="00A51F93" w:rsidRPr="00E47CA5" w:rsidRDefault="00A51F93" w:rsidP="00DF1275">
            <w:pPr>
              <w:rPr>
                <w:rFonts w:cs="Aria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c>
          <w:tcPr>
            <w:tcW w:w="1874" w:type="dxa"/>
            <w:vAlign w:val="center"/>
          </w:tcPr>
          <w:p w14:paraId="7618ACD2" w14:textId="77777777" w:rsidR="00A51F93" w:rsidRPr="00E47CA5" w:rsidRDefault="00A51F93" w:rsidP="00DF1275">
            <w:pPr>
              <w:rPr>
                <w:rFonts w:cs="Arial"/>
              </w:rPr>
            </w:pPr>
            <w:r w:rsidRPr="00E47CA5">
              <w:rPr>
                <w:rFonts w:eastAsia="Times New Roman" w:cs="Arial"/>
                <w:lang w:eastAsia="nl-NL"/>
              </w:rPr>
              <w:t xml:space="preserve">€ </w:t>
            </w: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16FAC3A9" w14:textId="77777777" w:rsidTr="00DF1275">
        <w:trPr>
          <w:trHeight w:val="567"/>
        </w:trPr>
        <w:tc>
          <w:tcPr>
            <w:tcW w:w="7338" w:type="dxa"/>
            <w:vAlign w:val="center"/>
          </w:tcPr>
          <w:p w14:paraId="58DF929B" w14:textId="77777777" w:rsidR="00A51F93" w:rsidRPr="00E47CA5" w:rsidRDefault="00A51F93" w:rsidP="00DF1275">
            <w:pPr>
              <w:rPr>
                <w:rFonts w:cs="Aria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c>
          <w:tcPr>
            <w:tcW w:w="1874" w:type="dxa"/>
            <w:vAlign w:val="center"/>
          </w:tcPr>
          <w:p w14:paraId="14082186" w14:textId="77777777" w:rsidR="00A51F93" w:rsidRPr="00E47CA5" w:rsidRDefault="00A51F93" w:rsidP="00DF1275">
            <w:pPr>
              <w:rPr>
                <w:rFonts w:cs="Arial"/>
              </w:rPr>
            </w:pPr>
            <w:r w:rsidRPr="00E47CA5">
              <w:rPr>
                <w:rFonts w:eastAsia="Times New Roman" w:cs="Arial"/>
                <w:lang w:eastAsia="nl-NL"/>
              </w:rPr>
              <w:t xml:space="preserve">€ </w:t>
            </w: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511C1153" w14:textId="77777777" w:rsidTr="00DF1275">
        <w:trPr>
          <w:trHeight w:val="567"/>
        </w:trPr>
        <w:tc>
          <w:tcPr>
            <w:tcW w:w="7338" w:type="dxa"/>
            <w:vAlign w:val="center"/>
          </w:tcPr>
          <w:p w14:paraId="2D30E3CB" w14:textId="77777777" w:rsidR="00A51F93" w:rsidRPr="00E47CA5" w:rsidRDefault="00A51F93" w:rsidP="00DF1275">
            <w:pPr>
              <w:rPr>
                <w:rFonts w:cs="Aria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c>
          <w:tcPr>
            <w:tcW w:w="1874" w:type="dxa"/>
            <w:vAlign w:val="center"/>
          </w:tcPr>
          <w:p w14:paraId="479F9B77" w14:textId="77777777" w:rsidR="00A51F93" w:rsidRPr="00E47CA5" w:rsidRDefault="00A51F93" w:rsidP="00DF1275">
            <w:pPr>
              <w:rPr>
                <w:rFonts w:cs="Arial"/>
              </w:rPr>
            </w:pPr>
            <w:r w:rsidRPr="00E47CA5">
              <w:rPr>
                <w:rFonts w:eastAsia="Times New Roman" w:cs="Arial"/>
                <w:lang w:eastAsia="nl-NL"/>
              </w:rPr>
              <w:t xml:space="preserve">€ </w:t>
            </w: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5AA9C610" w14:textId="77777777" w:rsidTr="00DF1275">
        <w:trPr>
          <w:trHeight w:val="567"/>
        </w:trPr>
        <w:tc>
          <w:tcPr>
            <w:tcW w:w="7338" w:type="dxa"/>
            <w:vAlign w:val="center"/>
          </w:tcPr>
          <w:p w14:paraId="3CD188FA" w14:textId="77777777" w:rsidR="00A51F93" w:rsidRPr="00E47CA5" w:rsidRDefault="00A51F93" w:rsidP="00DF1275">
            <w:pPr>
              <w:rPr>
                <w:rFonts w:cs="Arial"/>
              </w:rPr>
            </w:pP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c>
          <w:tcPr>
            <w:tcW w:w="1874" w:type="dxa"/>
            <w:vAlign w:val="center"/>
          </w:tcPr>
          <w:p w14:paraId="4D80A0E8" w14:textId="77777777" w:rsidR="00A51F93" w:rsidRPr="00E47CA5" w:rsidRDefault="00A51F93" w:rsidP="00DF1275">
            <w:pPr>
              <w:rPr>
                <w:rFonts w:cs="Arial"/>
              </w:rPr>
            </w:pPr>
            <w:r w:rsidRPr="00E47CA5">
              <w:rPr>
                <w:rFonts w:eastAsia="Times New Roman" w:cs="Arial"/>
                <w:lang w:eastAsia="nl-NL"/>
              </w:rPr>
              <w:t xml:space="preserve">€ </w:t>
            </w: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r w:rsidR="00A51F93" w:rsidRPr="00E47CA5" w14:paraId="3D2C5FB3" w14:textId="77777777" w:rsidTr="00DF1275">
        <w:trPr>
          <w:trHeight w:val="567"/>
        </w:trPr>
        <w:tc>
          <w:tcPr>
            <w:tcW w:w="7338" w:type="dxa"/>
            <w:vAlign w:val="center"/>
          </w:tcPr>
          <w:p w14:paraId="3E202F3A" w14:textId="77777777" w:rsidR="00A51F93" w:rsidRPr="00E47CA5" w:rsidRDefault="00A51F93" w:rsidP="00DF1275">
            <w:pPr>
              <w:autoSpaceDE w:val="0"/>
              <w:autoSpaceDN w:val="0"/>
              <w:adjustRightInd w:val="0"/>
              <w:rPr>
                <w:rFonts w:eastAsia="Times New Roman" w:cs="Arial"/>
                <w:lang w:eastAsia="nl-NL"/>
              </w:rPr>
            </w:pPr>
            <w:r w:rsidRPr="00E47CA5">
              <w:rPr>
                <w:rFonts w:eastAsia="Times New Roman" w:cs="Arial"/>
                <w:lang w:eastAsia="nl-NL"/>
              </w:rPr>
              <w:t>Totaal</w:t>
            </w:r>
          </w:p>
        </w:tc>
        <w:tc>
          <w:tcPr>
            <w:tcW w:w="1874" w:type="dxa"/>
            <w:vAlign w:val="center"/>
          </w:tcPr>
          <w:p w14:paraId="73C08E9F" w14:textId="77777777" w:rsidR="00A51F93" w:rsidRPr="00E47CA5" w:rsidRDefault="00A51F93" w:rsidP="00DF1275">
            <w:pPr>
              <w:rPr>
                <w:rFonts w:cs="Arial"/>
              </w:rPr>
            </w:pPr>
            <w:r w:rsidRPr="00E47CA5">
              <w:rPr>
                <w:rFonts w:eastAsia="Times New Roman" w:cs="Arial"/>
                <w:lang w:eastAsia="nl-NL"/>
              </w:rPr>
              <w:t xml:space="preserve">€ </w:t>
            </w:r>
            <w:r w:rsidRPr="00E47CA5">
              <w:rPr>
                <w:rFonts w:eastAsia="Times New Roman" w:cs="Arial"/>
                <w:lang w:eastAsia="nl-NL"/>
              </w:rPr>
              <w:fldChar w:fldCharType="begin">
                <w:ffData>
                  <w:name w:val="Text1"/>
                  <w:enabled/>
                  <w:calcOnExit w:val="0"/>
                  <w:textInput/>
                </w:ffData>
              </w:fldChar>
            </w:r>
            <w:r w:rsidRPr="00E47CA5">
              <w:rPr>
                <w:rFonts w:eastAsia="Times New Roman" w:cs="Arial"/>
                <w:lang w:eastAsia="nl-NL"/>
              </w:rPr>
              <w:instrText xml:space="preserve"> FORMTEXT </w:instrText>
            </w:r>
            <w:r w:rsidRPr="00E47CA5">
              <w:rPr>
                <w:rFonts w:eastAsia="Times New Roman" w:cs="Arial"/>
                <w:lang w:eastAsia="nl-NL"/>
              </w:rPr>
            </w:r>
            <w:r w:rsidRPr="00E47CA5">
              <w:rPr>
                <w:rFonts w:eastAsia="Times New Roman" w:cs="Arial"/>
                <w:lang w:eastAsia="nl-NL"/>
              </w:rPr>
              <w:fldChar w:fldCharType="separate"/>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noProof/>
                <w:lang w:eastAsia="nl-NL"/>
              </w:rPr>
              <w:t> </w:t>
            </w:r>
            <w:r w:rsidRPr="00E47CA5">
              <w:rPr>
                <w:rFonts w:eastAsia="Times New Roman" w:cs="Arial"/>
                <w:lang w:eastAsia="nl-NL"/>
              </w:rPr>
              <w:fldChar w:fldCharType="end"/>
            </w:r>
          </w:p>
        </w:tc>
      </w:tr>
    </w:tbl>
    <w:p w14:paraId="6A602C44" w14:textId="77777777" w:rsidR="00A51F93" w:rsidRPr="00E47CA5" w:rsidRDefault="00A51F93" w:rsidP="00A51F93">
      <w:pPr>
        <w:keepNext/>
        <w:autoSpaceDE w:val="0"/>
        <w:autoSpaceDN w:val="0"/>
        <w:adjustRightInd w:val="0"/>
        <w:outlineLvl w:val="0"/>
        <w:rPr>
          <w:rFonts w:eastAsia="PMingLiU" w:cs="Arial"/>
          <w:b/>
          <w:bCs/>
          <w:lang w:eastAsia="nl-NL"/>
        </w:rPr>
      </w:pPr>
    </w:p>
    <w:p w14:paraId="068F2F88" w14:textId="77777777" w:rsidR="00A51F93" w:rsidRPr="00E47CA5" w:rsidRDefault="00A51F93" w:rsidP="00A51F93">
      <w:pPr>
        <w:rPr>
          <w:lang w:eastAsia="nl-NL"/>
        </w:rPr>
      </w:pPr>
      <w:r w:rsidRPr="00E47CA5">
        <w:rPr>
          <w:lang w:eastAsia="nl-NL"/>
        </w:rPr>
        <w:t xml:space="preserve">Dit formulier met een kopie van het betalingsbewijs/specificatie bij voorkeur per e-mail versturen naar </w:t>
      </w:r>
      <w:hyperlink r:id="rId8" w:history="1">
        <w:r w:rsidRPr="00E47CA5">
          <w:rPr>
            <w:color w:val="auto"/>
            <w:u w:val="single"/>
            <w:lang w:eastAsia="nl-NL"/>
          </w:rPr>
          <w:t>pleegzorg@juvent.nl</w:t>
        </w:r>
      </w:hyperlink>
      <w:r w:rsidRPr="00E47CA5">
        <w:rPr>
          <w:color w:val="auto"/>
          <w:lang w:eastAsia="nl-NL"/>
        </w:rPr>
        <w:t xml:space="preserve"> of </w:t>
      </w:r>
      <w:r w:rsidRPr="00E47CA5">
        <w:rPr>
          <w:lang w:eastAsia="nl-NL"/>
        </w:rPr>
        <w:t xml:space="preserve">per post naar </w:t>
      </w:r>
      <w:r>
        <w:rPr>
          <w:lang w:eastAsia="nl-NL"/>
        </w:rPr>
        <w:t>s</w:t>
      </w:r>
      <w:r w:rsidRPr="00E47CA5">
        <w:rPr>
          <w:lang w:eastAsia="nl-NL"/>
        </w:rPr>
        <w:t>ecretariaat</w:t>
      </w:r>
      <w:r>
        <w:rPr>
          <w:lang w:eastAsia="nl-NL"/>
        </w:rPr>
        <w:t>, Prins Bernhardstraat 4, 4332 XG, Middelburg.</w:t>
      </w:r>
    </w:p>
    <w:p w14:paraId="07B43DF5" w14:textId="71AF18BE" w:rsidR="00BA223A" w:rsidRPr="00A51F93" w:rsidRDefault="00BA223A" w:rsidP="0075642E">
      <w:pPr>
        <w:rPr>
          <w:rFonts w:eastAsiaTheme="majorEastAsia" w:cstheme="majorBidi"/>
          <w:b/>
          <w:bCs/>
          <w:sz w:val="28"/>
          <w:szCs w:val="28"/>
          <w:u w:color="000000"/>
        </w:rPr>
      </w:pPr>
    </w:p>
    <w:sectPr w:rsidR="00BA223A" w:rsidRPr="00A51F93" w:rsidSect="00BA223A">
      <w:headerReference w:type="default" r:id="rId9"/>
      <w:footerReference w:type="default" r:id="rId10"/>
      <w:headerReference w:type="first" r:id="rId11"/>
      <w:pgSz w:w="11900"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A054" w14:textId="77777777" w:rsidR="00A51F93" w:rsidRDefault="00A51F93" w:rsidP="00624A41">
      <w:r>
        <w:separator/>
      </w:r>
    </w:p>
  </w:endnote>
  <w:endnote w:type="continuationSeparator" w:id="0">
    <w:p w14:paraId="61D18CEF" w14:textId="77777777" w:rsidR="00A51F93" w:rsidRDefault="00A51F93" w:rsidP="0062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altName w:val="Tall Films Fine"/>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40569"/>
      <w:docPartObj>
        <w:docPartGallery w:val="Page Numbers (Bottom of Page)"/>
        <w:docPartUnique/>
      </w:docPartObj>
    </w:sdtPr>
    <w:sdtEndPr/>
    <w:sdtContent>
      <w:p w14:paraId="2DA5CB3E" w14:textId="77777777" w:rsidR="00E034F2" w:rsidRDefault="00E034F2">
        <w:pPr>
          <w:pStyle w:val="Voettekst"/>
          <w:jc w:val="right"/>
        </w:pPr>
        <w:r>
          <w:fldChar w:fldCharType="begin"/>
        </w:r>
        <w:r>
          <w:instrText>PAGE   \* MERGEFORMAT</w:instrText>
        </w:r>
        <w:r>
          <w:fldChar w:fldCharType="separate"/>
        </w:r>
        <w:r>
          <w:t>2</w:t>
        </w:r>
        <w:r>
          <w:fldChar w:fldCharType="end"/>
        </w:r>
      </w:p>
    </w:sdtContent>
  </w:sdt>
  <w:p w14:paraId="4C72CC49" w14:textId="05597D0B" w:rsidR="00E034F2" w:rsidRDefault="00A51F93">
    <w:pPr>
      <w:pStyle w:val="Voettekst"/>
    </w:pPr>
    <w:r>
      <w:t>Aanvraagformulier bijzondere kosten pleegzorg, 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82B3" w14:textId="77777777" w:rsidR="00A51F93" w:rsidRDefault="00A51F93" w:rsidP="00624A41">
      <w:r>
        <w:separator/>
      </w:r>
    </w:p>
  </w:footnote>
  <w:footnote w:type="continuationSeparator" w:id="0">
    <w:p w14:paraId="43937FF1" w14:textId="77777777" w:rsidR="00A51F93" w:rsidRDefault="00A51F93" w:rsidP="0062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E6DD" w14:textId="77777777" w:rsidR="007B3C54" w:rsidRDefault="007B3C54" w:rsidP="00A3058A">
    <w:pPr>
      <w:pStyle w:val="Koptekst"/>
    </w:pPr>
    <w:r>
      <w:rPr>
        <w:noProof/>
        <w:lang w:eastAsia="nl-NL"/>
      </w:rPr>
      <w:drawing>
        <wp:anchor distT="0" distB="0" distL="114300" distR="114300" simplePos="0" relativeHeight="251671552" behindDoc="1" locked="0" layoutInCell="1" allowOverlap="1" wp14:anchorId="3FBCBA54" wp14:editId="4644FB9C">
          <wp:simplePos x="0" y="0"/>
          <wp:positionH relativeFrom="column">
            <wp:posOffset>3573430</wp:posOffset>
          </wp:positionH>
          <wp:positionV relativeFrom="paragraph">
            <wp:posOffset>-55880</wp:posOffset>
          </wp:positionV>
          <wp:extent cx="2667635" cy="52641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vent_Logo_RGB_PayOff.png"/>
                  <pic:cNvPicPr/>
                </pic:nvPicPr>
                <pic:blipFill>
                  <a:blip r:embed="rId1">
                    <a:extLst>
                      <a:ext uri="{28A0092B-C50C-407E-A947-70E740481C1C}">
                        <a14:useLocalDpi xmlns:a14="http://schemas.microsoft.com/office/drawing/2010/main" val="0"/>
                      </a:ext>
                    </a:extLst>
                  </a:blip>
                  <a:stretch>
                    <a:fillRect/>
                  </a:stretch>
                </pic:blipFill>
                <pic:spPr>
                  <a:xfrm>
                    <a:off x="0" y="0"/>
                    <a:ext cx="2667635" cy="526415"/>
                  </a:xfrm>
                  <a:prstGeom prst="rect">
                    <a:avLst/>
                  </a:prstGeom>
                </pic:spPr>
              </pic:pic>
            </a:graphicData>
          </a:graphic>
          <wp14:sizeRelH relativeFrom="page">
            <wp14:pctWidth>0</wp14:pctWidth>
          </wp14:sizeRelH>
          <wp14:sizeRelV relativeFrom="page">
            <wp14:pctHeight>0</wp14:pctHeight>
          </wp14:sizeRelV>
        </wp:anchor>
      </w:drawing>
    </w:r>
  </w:p>
  <w:p w14:paraId="33E3859A" w14:textId="77777777" w:rsidR="007B3C54" w:rsidRDefault="007B3C54" w:rsidP="002C3306">
    <w:pPr>
      <w:pStyle w:val="Koptekst"/>
      <w:tabs>
        <w:tab w:val="clear" w:pos="4536"/>
        <w:tab w:val="clear" w:pos="9072"/>
        <w:tab w:val="left" w:pos="6527"/>
      </w:tabs>
    </w:pPr>
  </w:p>
  <w:p w14:paraId="3A892C34" w14:textId="77777777" w:rsidR="007B3C54" w:rsidRDefault="007B3C54" w:rsidP="00162F2E">
    <w:pPr>
      <w:pStyle w:val="Koptekst"/>
      <w:tabs>
        <w:tab w:val="clear" w:pos="4536"/>
        <w:tab w:val="clear" w:pos="9072"/>
        <w:tab w:val="left" w:pos="3235"/>
      </w:tabs>
    </w:pPr>
  </w:p>
  <w:p w14:paraId="3B7196C4" w14:textId="77777777" w:rsidR="00BA223A" w:rsidRDefault="00BA223A" w:rsidP="00162F2E">
    <w:pPr>
      <w:pStyle w:val="Koptekst"/>
      <w:tabs>
        <w:tab w:val="clear" w:pos="4536"/>
        <w:tab w:val="clear" w:pos="9072"/>
        <w:tab w:val="left" w:pos="32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391" w14:textId="77777777" w:rsidR="008825BF" w:rsidRDefault="008825BF" w:rsidP="008825BF">
    <w:pPr>
      <w:pStyle w:val="Koptekst"/>
      <w:tabs>
        <w:tab w:val="clear" w:pos="9072"/>
        <w:tab w:val="left" w:pos="2685"/>
        <w:tab w:val="right" w:pos="9064"/>
      </w:tabs>
    </w:pPr>
    <w:r>
      <w:rPr>
        <w:noProof/>
        <w:lang w:eastAsia="nl-NL"/>
      </w:rPr>
      <w:drawing>
        <wp:anchor distT="0" distB="0" distL="114300" distR="114300" simplePos="0" relativeHeight="251673600" behindDoc="1" locked="0" layoutInCell="1" allowOverlap="1" wp14:anchorId="5F757A5E" wp14:editId="38E45B2A">
          <wp:simplePos x="0" y="0"/>
          <wp:positionH relativeFrom="column">
            <wp:posOffset>3552825</wp:posOffset>
          </wp:positionH>
          <wp:positionV relativeFrom="paragraph">
            <wp:posOffset>-66675</wp:posOffset>
          </wp:positionV>
          <wp:extent cx="2667635" cy="52641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vent_Logo_RGB_PayOff.png"/>
                  <pic:cNvPicPr/>
                </pic:nvPicPr>
                <pic:blipFill>
                  <a:blip r:embed="rId1">
                    <a:extLst>
                      <a:ext uri="{28A0092B-C50C-407E-A947-70E740481C1C}">
                        <a14:useLocalDpi xmlns:a14="http://schemas.microsoft.com/office/drawing/2010/main" val="0"/>
                      </a:ext>
                    </a:extLst>
                  </a:blip>
                  <a:stretch>
                    <a:fillRect/>
                  </a:stretch>
                </pic:blipFill>
                <pic:spPr>
                  <a:xfrm>
                    <a:off x="0" y="0"/>
                    <a:ext cx="2667635" cy="526415"/>
                  </a:xfrm>
                  <a:prstGeom prst="rect">
                    <a:avLst/>
                  </a:prstGeom>
                </pic:spPr>
              </pic:pic>
            </a:graphicData>
          </a:graphic>
          <wp14:sizeRelH relativeFrom="page">
            <wp14:pctWidth>0</wp14:pctWidth>
          </wp14:sizeRelH>
          <wp14:sizeRelV relativeFrom="page">
            <wp14:pctHeight>0</wp14:pctHeight>
          </wp14:sizeRelV>
        </wp:anchor>
      </w:drawing>
    </w:r>
  </w:p>
  <w:p w14:paraId="5FE2D60A" w14:textId="77777777" w:rsidR="0075642E" w:rsidRDefault="0075642E" w:rsidP="008825BF">
    <w:pPr>
      <w:pStyle w:val="Koptekst"/>
      <w:tabs>
        <w:tab w:val="clear" w:pos="9072"/>
        <w:tab w:val="left" w:pos="2685"/>
        <w:tab w:val="right" w:pos="9064"/>
      </w:tabs>
    </w:pPr>
  </w:p>
  <w:p w14:paraId="1C3A1AEC" w14:textId="77777777" w:rsidR="0075642E" w:rsidRDefault="0075642E" w:rsidP="008825BF">
    <w:pPr>
      <w:pStyle w:val="Koptekst"/>
      <w:tabs>
        <w:tab w:val="clear" w:pos="9072"/>
        <w:tab w:val="left" w:pos="2685"/>
        <w:tab w:val="right" w:pos="9064"/>
      </w:tabs>
    </w:pPr>
  </w:p>
  <w:p w14:paraId="7C2788AD" w14:textId="77777777" w:rsidR="00BA223A" w:rsidRDefault="00BA223A" w:rsidP="008825BF">
    <w:pPr>
      <w:pStyle w:val="Koptekst"/>
      <w:tabs>
        <w:tab w:val="clear" w:pos="9072"/>
        <w:tab w:val="left" w:pos="2685"/>
        <w:tab w:val="right" w:pos="9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10D1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1C12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25208914">
    <w:abstractNumId w:val="1"/>
  </w:num>
  <w:num w:numId="2" w16cid:durableId="40168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93"/>
    <w:rsid w:val="00002736"/>
    <w:rsid w:val="00006A92"/>
    <w:rsid w:val="000151EF"/>
    <w:rsid w:val="0003168D"/>
    <w:rsid w:val="000402CD"/>
    <w:rsid w:val="00051D75"/>
    <w:rsid w:val="000604B4"/>
    <w:rsid w:val="0009299D"/>
    <w:rsid w:val="000B647A"/>
    <w:rsid w:val="000C43B2"/>
    <w:rsid w:val="000D40C6"/>
    <w:rsid w:val="000E0E6B"/>
    <w:rsid w:val="000E25CD"/>
    <w:rsid w:val="000F5FB4"/>
    <w:rsid w:val="00122507"/>
    <w:rsid w:val="0013287D"/>
    <w:rsid w:val="001333B4"/>
    <w:rsid w:val="001618DB"/>
    <w:rsid w:val="00162F2E"/>
    <w:rsid w:val="00162F46"/>
    <w:rsid w:val="00177A48"/>
    <w:rsid w:val="001805B2"/>
    <w:rsid w:val="001C0AEE"/>
    <w:rsid w:val="001D376B"/>
    <w:rsid w:val="001F1AD8"/>
    <w:rsid w:val="00234AD3"/>
    <w:rsid w:val="00237E52"/>
    <w:rsid w:val="002507AE"/>
    <w:rsid w:val="00255B3B"/>
    <w:rsid w:val="002568EC"/>
    <w:rsid w:val="0026150D"/>
    <w:rsid w:val="00265ED5"/>
    <w:rsid w:val="00266A3F"/>
    <w:rsid w:val="002947A1"/>
    <w:rsid w:val="002A57D3"/>
    <w:rsid w:val="002C3306"/>
    <w:rsid w:val="002C6E2A"/>
    <w:rsid w:val="002D6463"/>
    <w:rsid w:val="002D7AA7"/>
    <w:rsid w:val="00300A8A"/>
    <w:rsid w:val="00301F8B"/>
    <w:rsid w:val="00322CB7"/>
    <w:rsid w:val="00325698"/>
    <w:rsid w:val="0037132E"/>
    <w:rsid w:val="00384714"/>
    <w:rsid w:val="00385E2E"/>
    <w:rsid w:val="00386B39"/>
    <w:rsid w:val="003E2FA0"/>
    <w:rsid w:val="003E4696"/>
    <w:rsid w:val="00405888"/>
    <w:rsid w:val="00413127"/>
    <w:rsid w:val="00435767"/>
    <w:rsid w:val="00436C70"/>
    <w:rsid w:val="00471E2C"/>
    <w:rsid w:val="00477B71"/>
    <w:rsid w:val="00492385"/>
    <w:rsid w:val="004B0F4D"/>
    <w:rsid w:val="004C05C0"/>
    <w:rsid w:val="004D7461"/>
    <w:rsid w:val="004E6C97"/>
    <w:rsid w:val="004F7DB1"/>
    <w:rsid w:val="0051440B"/>
    <w:rsid w:val="005207CA"/>
    <w:rsid w:val="00550F93"/>
    <w:rsid w:val="00554077"/>
    <w:rsid w:val="0058004F"/>
    <w:rsid w:val="00594615"/>
    <w:rsid w:val="005D4634"/>
    <w:rsid w:val="005E7D8C"/>
    <w:rsid w:val="0060131B"/>
    <w:rsid w:val="00603391"/>
    <w:rsid w:val="00603588"/>
    <w:rsid w:val="00614161"/>
    <w:rsid w:val="00624A41"/>
    <w:rsid w:val="00635590"/>
    <w:rsid w:val="006516A9"/>
    <w:rsid w:val="006548BC"/>
    <w:rsid w:val="00655446"/>
    <w:rsid w:val="00673439"/>
    <w:rsid w:val="00676815"/>
    <w:rsid w:val="006F537B"/>
    <w:rsid w:val="00705038"/>
    <w:rsid w:val="00705B5E"/>
    <w:rsid w:val="00707C95"/>
    <w:rsid w:val="0075642E"/>
    <w:rsid w:val="00761C40"/>
    <w:rsid w:val="00764269"/>
    <w:rsid w:val="00767CBD"/>
    <w:rsid w:val="00771C2A"/>
    <w:rsid w:val="00776CF0"/>
    <w:rsid w:val="00782CB7"/>
    <w:rsid w:val="00790D22"/>
    <w:rsid w:val="007A419D"/>
    <w:rsid w:val="007B3C54"/>
    <w:rsid w:val="007C0EE9"/>
    <w:rsid w:val="007F0078"/>
    <w:rsid w:val="007F73F0"/>
    <w:rsid w:val="008023B8"/>
    <w:rsid w:val="008102F4"/>
    <w:rsid w:val="00814B43"/>
    <w:rsid w:val="00816056"/>
    <w:rsid w:val="00824212"/>
    <w:rsid w:val="00840938"/>
    <w:rsid w:val="00842EFF"/>
    <w:rsid w:val="008451CB"/>
    <w:rsid w:val="0085094D"/>
    <w:rsid w:val="00850F67"/>
    <w:rsid w:val="00865A22"/>
    <w:rsid w:val="008825BF"/>
    <w:rsid w:val="0089104E"/>
    <w:rsid w:val="008A7332"/>
    <w:rsid w:val="008C2007"/>
    <w:rsid w:val="008E3F2B"/>
    <w:rsid w:val="008E6431"/>
    <w:rsid w:val="008F0D6C"/>
    <w:rsid w:val="008F7831"/>
    <w:rsid w:val="009472BD"/>
    <w:rsid w:val="0095757F"/>
    <w:rsid w:val="00961502"/>
    <w:rsid w:val="00961E17"/>
    <w:rsid w:val="00982F3F"/>
    <w:rsid w:val="009933F8"/>
    <w:rsid w:val="009B462D"/>
    <w:rsid w:val="009C0B9A"/>
    <w:rsid w:val="009E4E11"/>
    <w:rsid w:val="009F0A31"/>
    <w:rsid w:val="00A152B4"/>
    <w:rsid w:val="00A3058A"/>
    <w:rsid w:val="00A34374"/>
    <w:rsid w:val="00A439B6"/>
    <w:rsid w:val="00A47AC0"/>
    <w:rsid w:val="00A51F93"/>
    <w:rsid w:val="00A5545A"/>
    <w:rsid w:val="00A568E3"/>
    <w:rsid w:val="00A726DC"/>
    <w:rsid w:val="00A7784F"/>
    <w:rsid w:val="00A83192"/>
    <w:rsid w:val="00A90636"/>
    <w:rsid w:val="00AA4821"/>
    <w:rsid w:val="00AA525D"/>
    <w:rsid w:val="00AD21EC"/>
    <w:rsid w:val="00AE3A3B"/>
    <w:rsid w:val="00AE78F9"/>
    <w:rsid w:val="00B41AE6"/>
    <w:rsid w:val="00B561EB"/>
    <w:rsid w:val="00B6024D"/>
    <w:rsid w:val="00B66685"/>
    <w:rsid w:val="00B67172"/>
    <w:rsid w:val="00B7123B"/>
    <w:rsid w:val="00B7697D"/>
    <w:rsid w:val="00BA223A"/>
    <w:rsid w:val="00C03DC4"/>
    <w:rsid w:val="00C41D43"/>
    <w:rsid w:val="00C71478"/>
    <w:rsid w:val="00C9683A"/>
    <w:rsid w:val="00CA6756"/>
    <w:rsid w:val="00CD4D79"/>
    <w:rsid w:val="00CF2B57"/>
    <w:rsid w:val="00D004EA"/>
    <w:rsid w:val="00D06012"/>
    <w:rsid w:val="00D31ADA"/>
    <w:rsid w:val="00D54700"/>
    <w:rsid w:val="00D55DEB"/>
    <w:rsid w:val="00D573A7"/>
    <w:rsid w:val="00D66AE2"/>
    <w:rsid w:val="00D75572"/>
    <w:rsid w:val="00D87C93"/>
    <w:rsid w:val="00DA1D09"/>
    <w:rsid w:val="00DA2EF5"/>
    <w:rsid w:val="00DB4823"/>
    <w:rsid w:val="00DE28CE"/>
    <w:rsid w:val="00DE5A86"/>
    <w:rsid w:val="00DE6B67"/>
    <w:rsid w:val="00DF1B5C"/>
    <w:rsid w:val="00E034F2"/>
    <w:rsid w:val="00E0585C"/>
    <w:rsid w:val="00E22D6A"/>
    <w:rsid w:val="00E257CD"/>
    <w:rsid w:val="00E5458A"/>
    <w:rsid w:val="00E71B1A"/>
    <w:rsid w:val="00E7554D"/>
    <w:rsid w:val="00E8741F"/>
    <w:rsid w:val="00E97602"/>
    <w:rsid w:val="00EA039F"/>
    <w:rsid w:val="00EA3A86"/>
    <w:rsid w:val="00EA59A6"/>
    <w:rsid w:val="00ED347F"/>
    <w:rsid w:val="00EE55CF"/>
    <w:rsid w:val="00F32E98"/>
    <w:rsid w:val="00F332A0"/>
    <w:rsid w:val="00F41281"/>
    <w:rsid w:val="00F719C9"/>
    <w:rsid w:val="00F8151B"/>
    <w:rsid w:val="00FC7DAF"/>
    <w:rsid w:val="00FD01C0"/>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20C7"/>
  <w15:chartTrackingRefBased/>
  <w15:docId w15:val="{FD98385A-A605-4286-BCCD-711DE3BE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51F93"/>
    <w:rPr>
      <w:rFonts w:ascii="Arial" w:hAnsi="Arial"/>
      <w:color w:val="000000" w:themeColor="text1"/>
      <w:sz w:val="22"/>
    </w:rPr>
  </w:style>
  <w:style w:type="paragraph" w:styleId="Kop1">
    <w:name w:val="heading 1"/>
    <w:aliases w:val="Kop één"/>
    <w:basedOn w:val="Standaard"/>
    <w:next w:val="Standaard"/>
    <w:link w:val="Kop1Char"/>
    <w:uiPriority w:val="9"/>
    <w:qFormat/>
    <w:rsid w:val="002D7AA7"/>
    <w:pPr>
      <w:keepNext/>
      <w:keepLines/>
      <w:outlineLvl w:val="0"/>
    </w:pPr>
    <w:rPr>
      <w:rFonts w:eastAsiaTheme="majorEastAsia" w:cstheme="majorBidi"/>
      <w:b/>
      <w:bCs/>
      <w:sz w:val="40"/>
      <w:szCs w:val="32"/>
    </w:rPr>
  </w:style>
  <w:style w:type="paragraph" w:styleId="Kop2">
    <w:name w:val="heading 2"/>
    <w:basedOn w:val="Standaard"/>
    <w:next w:val="Standaard"/>
    <w:link w:val="Kop2Char"/>
    <w:uiPriority w:val="9"/>
    <w:unhideWhenUsed/>
    <w:qFormat/>
    <w:rsid w:val="002D7AA7"/>
    <w:pPr>
      <w:keepNext/>
      <w:keepLines/>
      <w:spacing w:before="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A34374"/>
    <w:pPr>
      <w:keepNext/>
      <w:keepLines/>
      <w:spacing w:before="40"/>
      <w:outlineLvl w:val="2"/>
    </w:pPr>
    <w:rPr>
      <w:rFonts w:eastAsiaTheme="majorEastAsia" w:cstheme="majorBidi"/>
      <w:b/>
    </w:rPr>
  </w:style>
  <w:style w:type="paragraph" w:styleId="Kop4">
    <w:name w:val="heading 4"/>
    <w:basedOn w:val="Standaard"/>
    <w:next w:val="Standaard"/>
    <w:link w:val="Kop4Char"/>
    <w:uiPriority w:val="9"/>
    <w:unhideWhenUsed/>
    <w:rsid w:val="005D463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4A41"/>
    <w:pPr>
      <w:tabs>
        <w:tab w:val="center" w:pos="4536"/>
        <w:tab w:val="right" w:pos="9072"/>
      </w:tabs>
    </w:pPr>
  </w:style>
  <w:style w:type="character" w:customStyle="1" w:styleId="KoptekstChar">
    <w:name w:val="Koptekst Char"/>
    <w:basedOn w:val="Standaardalinea-lettertype"/>
    <w:link w:val="Koptekst"/>
    <w:uiPriority w:val="99"/>
    <w:rsid w:val="00624A41"/>
  </w:style>
  <w:style w:type="paragraph" w:styleId="Voettekst">
    <w:name w:val="footer"/>
    <w:basedOn w:val="Standaard"/>
    <w:link w:val="VoettekstChar"/>
    <w:uiPriority w:val="99"/>
    <w:unhideWhenUsed/>
    <w:rsid w:val="00624A41"/>
    <w:pPr>
      <w:tabs>
        <w:tab w:val="center" w:pos="4536"/>
        <w:tab w:val="right" w:pos="9072"/>
      </w:tabs>
    </w:pPr>
  </w:style>
  <w:style w:type="character" w:customStyle="1" w:styleId="VoettekstChar">
    <w:name w:val="Voettekst Char"/>
    <w:basedOn w:val="Standaardalinea-lettertype"/>
    <w:link w:val="Voettekst"/>
    <w:uiPriority w:val="99"/>
    <w:rsid w:val="00624A41"/>
  </w:style>
  <w:style w:type="character" w:styleId="Paginanummer">
    <w:name w:val="page number"/>
    <w:basedOn w:val="Standaardalinea-lettertype"/>
    <w:uiPriority w:val="99"/>
    <w:semiHidden/>
    <w:unhideWhenUsed/>
    <w:rsid w:val="00EA59A6"/>
  </w:style>
  <w:style w:type="table" w:styleId="Tabelraster">
    <w:name w:val="Table Grid"/>
    <w:basedOn w:val="Standaardtabel"/>
    <w:uiPriority w:val="39"/>
    <w:rsid w:val="000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C05C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C05C0"/>
    <w:rPr>
      <w:rFonts w:ascii="Times New Roman" w:hAnsi="Times New Roman" w:cs="Times New Roman"/>
      <w:sz w:val="18"/>
      <w:szCs w:val="18"/>
    </w:rPr>
  </w:style>
  <w:style w:type="character" w:customStyle="1" w:styleId="Kop1Char">
    <w:name w:val="Kop 1 Char"/>
    <w:aliases w:val="Kop één Char"/>
    <w:basedOn w:val="Standaardalinea-lettertype"/>
    <w:link w:val="Kop1"/>
    <w:rsid w:val="002D7AA7"/>
    <w:rPr>
      <w:rFonts w:ascii="Arial" w:eastAsiaTheme="majorEastAsia" w:hAnsi="Arial" w:cstheme="majorBidi"/>
      <w:b/>
      <w:bCs/>
      <w:color w:val="000000" w:themeColor="text1"/>
      <w:sz w:val="40"/>
      <w:szCs w:val="32"/>
    </w:rPr>
  </w:style>
  <w:style w:type="character" w:customStyle="1" w:styleId="Kop2Char">
    <w:name w:val="Kop 2 Char"/>
    <w:basedOn w:val="Standaardalinea-lettertype"/>
    <w:link w:val="Kop2"/>
    <w:uiPriority w:val="9"/>
    <w:rsid w:val="002D7AA7"/>
    <w:rPr>
      <w:rFonts w:ascii="Arial" w:eastAsiaTheme="majorEastAsia" w:hAnsi="Arial" w:cstheme="majorBidi"/>
      <w:b/>
      <w:bCs/>
      <w:color w:val="000000" w:themeColor="text1"/>
      <w:szCs w:val="26"/>
    </w:rPr>
  </w:style>
  <w:style w:type="character" w:customStyle="1" w:styleId="Kop3Char">
    <w:name w:val="Kop 3 Char"/>
    <w:basedOn w:val="Standaardalinea-lettertype"/>
    <w:link w:val="Kop3"/>
    <w:uiPriority w:val="9"/>
    <w:rsid w:val="00A34374"/>
    <w:rPr>
      <w:rFonts w:ascii="Poppins" w:eastAsiaTheme="majorEastAsia" w:hAnsi="Poppins" w:cstheme="majorBidi"/>
      <w:b/>
      <w:color w:val="000000" w:themeColor="text1"/>
      <w:sz w:val="16"/>
    </w:rPr>
  </w:style>
  <w:style w:type="character" w:styleId="Hyperlink">
    <w:name w:val="Hyperlink"/>
    <w:basedOn w:val="Standaardalinea-lettertype"/>
    <w:uiPriority w:val="99"/>
    <w:unhideWhenUsed/>
    <w:rsid w:val="005D4634"/>
    <w:rPr>
      <w:color w:val="0563C1" w:themeColor="hyperlink"/>
      <w:u w:val="single"/>
    </w:rPr>
  </w:style>
  <w:style w:type="paragraph" w:styleId="Geenafstand">
    <w:name w:val="No Spacing"/>
    <w:uiPriority w:val="1"/>
    <w:rsid w:val="005D4634"/>
    <w:rPr>
      <w:rFonts w:ascii="Arial" w:hAnsi="Arial"/>
      <w:color w:val="000000" w:themeColor="text1"/>
      <w:sz w:val="16"/>
    </w:rPr>
  </w:style>
  <w:style w:type="character" w:customStyle="1" w:styleId="Kop4Char">
    <w:name w:val="Kop 4 Char"/>
    <w:basedOn w:val="Standaardalinea-lettertype"/>
    <w:link w:val="Kop4"/>
    <w:uiPriority w:val="9"/>
    <w:rsid w:val="005D4634"/>
    <w:rPr>
      <w:rFonts w:asciiTheme="majorHAnsi" w:eastAsiaTheme="majorEastAsia" w:hAnsiTheme="majorHAnsi" w:cstheme="majorBidi"/>
      <w:i/>
      <w:iCs/>
      <w:color w:val="2F5496" w:themeColor="accent1" w:themeShade="BF"/>
      <w:sz w:val="16"/>
    </w:rPr>
  </w:style>
  <w:style w:type="character" w:styleId="GevolgdeHyperlink">
    <w:name w:val="FollowedHyperlink"/>
    <w:basedOn w:val="Standaardalinea-lettertype"/>
    <w:uiPriority w:val="99"/>
    <w:semiHidden/>
    <w:unhideWhenUsed/>
    <w:rsid w:val="005D4634"/>
    <w:rPr>
      <w:color w:val="954F72" w:themeColor="followedHyperlink"/>
      <w:u w:val="single"/>
    </w:rPr>
  </w:style>
  <w:style w:type="table" w:customStyle="1" w:styleId="Tabelraster1">
    <w:name w:val="Tabelraster1"/>
    <w:basedOn w:val="Standaardtabel"/>
    <w:next w:val="Tabelraster"/>
    <w:uiPriority w:val="59"/>
    <w:rsid w:val="00A51F93"/>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46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80219">
      <w:bodyDiv w:val="1"/>
      <w:marLeft w:val="0"/>
      <w:marRight w:val="0"/>
      <w:marTop w:val="0"/>
      <w:marBottom w:val="0"/>
      <w:divBdr>
        <w:top w:val="none" w:sz="0" w:space="0" w:color="auto"/>
        <w:left w:val="none" w:sz="0" w:space="0" w:color="auto"/>
        <w:bottom w:val="none" w:sz="0" w:space="0" w:color="auto"/>
        <w:right w:val="none" w:sz="0" w:space="0" w:color="auto"/>
      </w:divBdr>
    </w:div>
    <w:div w:id="1698850620">
      <w:bodyDiv w:val="1"/>
      <w:marLeft w:val="0"/>
      <w:marRight w:val="0"/>
      <w:marTop w:val="0"/>
      <w:marBottom w:val="0"/>
      <w:divBdr>
        <w:top w:val="none" w:sz="0" w:space="0" w:color="auto"/>
        <w:left w:val="none" w:sz="0" w:space="0" w:color="auto"/>
        <w:bottom w:val="none" w:sz="0" w:space="0" w:color="auto"/>
        <w:right w:val="none" w:sz="0" w:space="0" w:color="auto"/>
      </w:divBdr>
    </w:div>
    <w:div w:id="1727220691">
      <w:bodyDiv w:val="1"/>
      <w:marLeft w:val="0"/>
      <w:marRight w:val="0"/>
      <w:marTop w:val="0"/>
      <w:marBottom w:val="0"/>
      <w:divBdr>
        <w:top w:val="none" w:sz="0" w:space="0" w:color="auto"/>
        <w:left w:val="none" w:sz="0" w:space="0" w:color="auto"/>
        <w:bottom w:val="none" w:sz="0" w:space="0" w:color="auto"/>
        <w:right w:val="none" w:sz="0" w:space="0" w:color="auto"/>
      </w:divBdr>
    </w:div>
    <w:div w:id="19855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egzorg@juven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vt-fs-03.juvent.nl\organisatie$\Sjablonen\Huisstijl_2021\Juvent_Enkel_log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E0DA-35A5-7A44-8CB2-2A50FB40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Juvent_Enkel_logo</Template>
  <TotalTime>0</TotalTime>
  <Pages>2</Pages>
  <Words>399</Words>
  <Characters>2195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Djemani</dc:creator>
  <cp:keywords/>
  <dc:description/>
  <cp:lastModifiedBy>Mariska Luiten</cp:lastModifiedBy>
  <cp:revision>2</cp:revision>
  <cp:lastPrinted>2021-09-15T12:49:00Z</cp:lastPrinted>
  <dcterms:created xsi:type="dcterms:W3CDTF">2024-12-23T08:50:00Z</dcterms:created>
  <dcterms:modified xsi:type="dcterms:W3CDTF">2024-12-23T08:50:00Z</dcterms:modified>
</cp:coreProperties>
</file>